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A3" w:rsidRPr="00631C3D" w:rsidRDefault="002A7EA3" w:rsidP="007118D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31C3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Сценарий </w:t>
      </w:r>
    </w:p>
    <w:p w:rsidR="002A7EA3" w:rsidRDefault="002A7EA3" w:rsidP="007118D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Торжественного мероприятия</w:t>
      </w:r>
      <w:r w:rsidRPr="00631C3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посвященного </w:t>
      </w:r>
    </w:p>
    <w:p w:rsidR="002A7EA3" w:rsidRPr="00631C3D" w:rsidRDefault="002A7EA3" w:rsidP="007118D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31C3D">
        <w:rPr>
          <w:rFonts w:ascii="Times New Roman" w:hAnsi="Times New Roman"/>
          <w:b/>
          <w:bCs/>
          <w:sz w:val="32"/>
          <w:szCs w:val="32"/>
          <w:lang w:eastAsia="ru-RU"/>
        </w:rPr>
        <w:t>празднованию НАУРЫЗ.</w:t>
      </w:r>
    </w:p>
    <w:p w:rsidR="002A7EA3" w:rsidRPr="00631C3D" w:rsidRDefault="002A7EA3" w:rsidP="007118D8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31C3D">
        <w:rPr>
          <w:rFonts w:ascii="Times New Roman" w:hAnsi="Times New Roman"/>
          <w:b/>
          <w:bCs/>
          <w:sz w:val="32"/>
          <w:szCs w:val="32"/>
          <w:lang w:eastAsia="ru-RU"/>
        </w:rPr>
        <w:tab/>
        <w:t>Дата проведения: 20.03.2017 год.</w:t>
      </w:r>
    </w:p>
    <w:p w:rsidR="002A7EA3" w:rsidRPr="00631C3D" w:rsidRDefault="002A7EA3" w:rsidP="007118D8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31C3D">
        <w:rPr>
          <w:rFonts w:ascii="Times New Roman" w:hAnsi="Times New Roman"/>
          <w:b/>
          <w:bCs/>
          <w:sz w:val="32"/>
          <w:szCs w:val="32"/>
          <w:lang w:eastAsia="ru-RU"/>
        </w:rPr>
        <w:tab/>
        <w:t>Место проведения: Центральная средняя школа, актовый зал.</w:t>
      </w:r>
    </w:p>
    <w:p w:rsidR="002A7EA3" w:rsidRPr="00631C3D" w:rsidRDefault="002A7EA3" w:rsidP="007118D8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31C3D">
        <w:rPr>
          <w:rFonts w:ascii="Times New Roman" w:hAnsi="Times New Roman"/>
          <w:b/>
          <w:bCs/>
          <w:sz w:val="32"/>
          <w:szCs w:val="32"/>
          <w:lang w:eastAsia="ru-RU"/>
        </w:rPr>
        <w:tab/>
        <w:t>Ответственный: Раменский Д.Н.</w:t>
      </w:r>
    </w:p>
    <w:p w:rsidR="002A7EA3" w:rsidRPr="00631C3D" w:rsidRDefault="002A7EA3" w:rsidP="007118D8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31C3D">
        <w:rPr>
          <w:rFonts w:ascii="Times New Roman" w:hAnsi="Times New Roman"/>
          <w:b/>
          <w:bCs/>
          <w:sz w:val="32"/>
          <w:szCs w:val="32"/>
          <w:lang w:eastAsia="ru-RU"/>
        </w:rPr>
        <w:tab/>
        <w:t xml:space="preserve">Ведущие: </w:t>
      </w:r>
    </w:p>
    <w:p w:rsidR="002A7EA3" w:rsidRPr="00631C3D" w:rsidRDefault="002A7EA3" w:rsidP="00772C0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31C3D">
        <w:rPr>
          <w:rFonts w:ascii="Times New Roman" w:hAnsi="Times New Roman"/>
          <w:b/>
          <w:bCs/>
          <w:sz w:val="32"/>
          <w:szCs w:val="32"/>
          <w:lang w:eastAsia="ru-RU"/>
        </w:rPr>
        <w:t>Вед.1 Сандыбаева Куралай (11 класс).</w:t>
      </w:r>
    </w:p>
    <w:p w:rsidR="002A7EA3" w:rsidRPr="00631C3D" w:rsidRDefault="002A7EA3" w:rsidP="00772C0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31C3D">
        <w:rPr>
          <w:rFonts w:ascii="Times New Roman" w:hAnsi="Times New Roman"/>
          <w:b/>
          <w:bCs/>
          <w:sz w:val="32"/>
          <w:szCs w:val="32"/>
          <w:lang w:eastAsia="ru-RU"/>
        </w:rPr>
        <w:t>Вед. 2 Раменский Д.Н.</w:t>
      </w:r>
    </w:p>
    <w:p w:rsidR="002A7EA3" w:rsidRDefault="002A7EA3" w:rsidP="007118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A7EA3" w:rsidRDefault="002A7EA3" w:rsidP="006D37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1:</w:t>
      </w:r>
    </w:p>
    <w:p w:rsidR="002A7EA3" w:rsidRPr="008723EB" w:rsidRDefault="002A7EA3" w:rsidP="006D37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sz w:val="24"/>
          <w:szCs w:val="24"/>
          <w:lang w:eastAsia="ru-RU"/>
        </w:rPr>
        <w:t xml:space="preserve"> Армысыздар, құрметті қонақтар! Бүгін біз Ұлыстың ұлы күні — Наурыз мейрамын тойлағалы отырмыз. Наурыз — бұл тек көктемнің ғана емес, ең әулі ізгілік пен жақсылықтың мейрамы. Ұлыстың осы бір ұлы кұні адамдар бір-біріне деген өкпе- ренештерін ұмытып, кешірімге келіп татуласып, табысқан.</w:t>
      </w:r>
    </w:p>
    <w:p w:rsidR="002A7EA3" w:rsidRDefault="002A7EA3" w:rsidP="006D3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2:</w:t>
      </w:r>
      <w:r w:rsidRPr="008723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7EA3" w:rsidRDefault="002A7EA3" w:rsidP="006D37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sz w:val="24"/>
          <w:szCs w:val="24"/>
          <w:lang w:eastAsia="ru-RU"/>
        </w:rPr>
        <w:t>Сегодня замечательный день — праздник пробуждения новой жизни, праздник мира и весны. Наурыз — праздник весеннего равноденствия, когда, наконец-то, после долгой зимы, светлое время суток становится равным темному по своей продолжительности, а потом начинает неуклонно увеличиваться. Таким образом этот праздник олицетворяет собой начало начал, возрождение природы, торжество светлых сил добра над темными силами зла.</w:t>
      </w:r>
    </w:p>
    <w:p w:rsidR="002A7EA3" w:rsidRDefault="002A7EA3" w:rsidP="006D3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1:</w:t>
      </w:r>
    </w:p>
    <w:p w:rsidR="002A7EA3" w:rsidRDefault="002A7EA3" w:rsidP="006D37BC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sz w:val="24"/>
          <w:szCs w:val="24"/>
          <w:lang w:eastAsia="ru-RU"/>
        </w:rPr>
        <w:t>Кең болсын қазағымның керегесі,</w:t>
      </w:r>
      <w:r w:rsidRPr="008723EB">
        <w:rPr>
          <w:rFonts w:ascii="Times New Roman" w:hAnsi="Times New Roman"/>
          <w:sz w:val="24"/>
          <w:szCs w:val="24"/>
          <w:lang w:eastAsia="ru-RU"/>
        </w:rPr>
        <w:br/>
        <w:t>Кетпесін Алла берген берекесі,</w:t>
      </w:r>
      <w:r w:rsidRPr="008723EB">
        <w:rPr>
          <w:rFonts w:ascii="Times New Roman" w:hAnsi="Times New Roman"/>
          <w:sz w:val="24"/>
          <w:szCs w:val="24"/>
          <w:lang w:eastAsia="ru-RU"/>
        </w:rPr>
        <w:br/>
        <w:t>Алаштың баласына нәсіп болған,</w:t>
      </w:r>
      <w:r w:rsidRPr="008723EB">
        <w:rPr>
          <w:rFonts w:ascii="Times New Roman" w:hAnsi="Times New Roman"/>
          <w:sz w:val="24"/>
          <w:szCs w:val="24"/>
          <w:lang w:eastAsia="ru-RU"/>
        </w:rPr>
        <w:br/>
        <w:t>Кұтты болсын НАУРЫЗ мерекесі!</w:t>
      </w:r>
    </w:p>
    <w:p w:rsidR="002A7EA3" w:rsidRDefault="002A7EA3" w:rsidP="006D3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2:</w:t>
      </w:r>
      <w:r w:rsidRPr="008723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7EA3" w:rsidRDefault="002A7EA3" w:rsidP="006D37BC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sz w:val="24"/>
          <w:szCs w:val="24"/>
          <w:lang w:eastAsia="ru-RU"/>
        </w:rPr>
        <w:t>Открыта дверь для всех гостей —</w:t>
      </w:r>
      <w:r w:rsidRPr="008723EB">
        <w:rPr>
          <w:rFonts w:ascii="Times New Roman" w:hAnsi="Times New Roman"/>
          <w:sz w:val="24"/>
          <w:szCs w:val="24"/>
          <w:lang w:eastAsia="ru-RU"/>
        </w:rPr>
        <w:br/>
        <w:t>Для пожилых и для детей.</w:t>
      </w:r>
      <w:r w:rsidRPr="008723EB">
        <w:rPr>
          <w:rFonts w:ascii="Times New Roman" w:hAnsi="Times New Roman"/>
          <w:sz w:val="24"/>
          <w:szCs w:val="24"/>
          <w:lang w:eastAsia="ru-RU"/>
        </w:rPr>
        <w:br/>
        <w:t>Весна навстречу нам идет,</w:t>
      </w:r>
      <w:r w:rsidRPr="008723EB">
        <w:rPr>
          <w:rFonts w:ascii="Times New Roman" w:hAnsi="Times New Roman"/>
          <w:sz w:val="24"/>
          <w:szCs w:val="24"/>
          <w:lang w:eastAsia="ru-RU"/>
        </w:rPr>
        <w:br/>
        <w:t>Весна на праздник всех зовет,</w:t>
      </w:r>
      <w:r w:rsidRPr="008723EB">
        <w:rPr>
          <w:rFonts w:ascii="Times New Roman" w:hAnsi="Times New Roman"/>
          <w:sz w:val="24"/>
          <w:szCs w:val="24"/>
          <w:lang w:eastAsia="ru-RU"/>
        </w:rPr>
        <w:br/>
        <w:t>Народы самых разных стран</w:t>
      </w:r>
      <w:r w:rsidRPr="008723EB">
        <w:rPr>
          <w:rFonts w:ascii="Times New Roman" w:hAnsi="Times New Roman"/>
          <w:sz w:val="24"/>
          <w:szCs w:val="24"/>
          <w:lang w:eastAsia="ru-RU"/>
        </w:rPr>
        <w:br/>
        <w:t>Шлют поздравленья в Казахстан!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A7EA3" w:rsidRDefault="002A7EA3" w:rsidP="006D3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Ведущий 2</w:t>
      </w: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2A7EA3" w:rsidRDefault="002A7EA3" w:rsidP="006675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Слово для поздравления предоставляется акиму Акбулакского сельского округа Сураеву В.В.</w:t>
      </w:r>
    </w:p>
    <w:p w:rsidR="002A7EA3" w:rsidRDefault="002A7EA3" w:rsidP="00C731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8723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7EA3" w:rsidRPr="00C73132" w:rsidRDefault="002A7EA3" w:rsidP="00C731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132">
        <w:rPr>
          <w:rFonts w:ascii="Times New Roman" w:hAnsi="Times New Roman"/>
          <w:bCs/>
          <w:sz w:val="24"/>
          <w:szCs w:val="24"/>
          <w:lang w:eastAsia="ru-RU"/>
        </w:rPr>
        <w:t>Наурыз амандық, қуаныш, жақсылық әкелсін!</w:t>
      </w:r>
    </w:p>
    <w:p w:rsidR="002A7EA3" w:rsidRPr="00C73132" w:rsidRDefault="002A7EA3" w:rsidP="00C731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132">
        <w:rPr>
          <w:rFonts w:ascii="Times New Roman" w:hAnsi="Times New Roman"/>
          <w:bCs/>
          <w:sz w:val="24"/>
          <w:szCs w:val="24"/>
          <w:lang w:eastAsia="ru-RU"/>
        </w:rPr>
        <w:t>Көктем жылуы мен өмір қуанышын тілеймін!</w:t>
      </w:r>
    </w:p>
    <w:p w:rsidR="002A7EA3" w:rsidRDefault="002A7EA3" w:rsidP="006675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132">
        <w:rPr>
          <w:rFonts w:ascii="Times New Roman" w:hAnsi="Times New Roman"/>
          <w:bCs/>
          <w:sz w:val="24"/>
          <w:szCs w:val="24"/>
          <w:lang w:eastAsia="ru-RU"/>
        </w:rPr>
        <w:t>Мықты денсаулық пен ұзақ өмір, құшақ толған гүл мен ықылас тілейміз!</w:t>
      </w:r>
    </w:p>
    <w:p w:rsidR="002A7EA3" w:rsidRDefault="002A7EA3" w:rsidP="006D3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2:</w:t>
      </w:r>
      <w:r w:rsidRPr="008723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7EA3" w:rsidRDefault="002A7EA3" w:rsidP="006D3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Слово для поздравления предоставляется директору Центральной средней школы Субботиной И.В.</w:t>
      </w:r>
    </w:p>
    <w:p w:rsidR="002A7EA3" w:rsidRDefault="002A7EA3" w:rsidP="006D37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1:</w:t>
      </w:r>
    </w:p>
    <w:p w:rsidR="002A7EA3" w:rsidRDefault="002A7EA3" w:rsidP="006D37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sz w:val="24"/>
          <w:szCs w:val="24"/>
          <w:lang w:eastAsia="ru-RU"/>
        </w:rPr>
        <w:t>Наурыз — барша қазақстандықтардың ортақ той думаны. Наурыз — достық пен еркіндіктің мерекесі. Наурыз — қаңкылдап қаздар келетің, қырларда қызғалдақ бүршік атып, Табиғат — Ана гүл көрпеге оранатын көктем айы. Мал бағуды кәсіп еткен ата-бабаларымыздың қорада қойы қоздап,түйесі боздап, бір малы екеу болып, аузы аққа тиіп, мол ырысқа кенелетін, қыс қыспағынан арқасы кеңіп, арқа-жарқа, мәз-мейрам шаттыққа бөленетін шақ.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7EA3" w:rsidRPr="00C73132" w:rsidRDefault="002A7EA3" w:rsidP="006D37B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  <w:r w:rsidRPr="00C73132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С праздничным поздравлением к нам спешат самые маленькие учащиеся нашей школы, выступает 1 «б» класс со своим поздравлением.</w:t>
      </w:r>
    </w:p>
    <w:p w:rsidR="002A7EA3" w:rsidRDefault="002A7EA3" w:rsidP="00AC77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2:</w:t>
      </w:r>
      <w:r w:rsidRPr="008723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7EA3" w:rsidRDefault="002A7EA3" w:rsidP="00AC77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23EB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>нашего народа</w:t>
      </w:r>
      <w:r w:rsidRPr="008723EB">
        <w:rPr>
          <w:rFonts w:ascii="Times New Roman" w:hAnsi="Times New Roman"/>
          <w:sz w:val="24"/>
          <w:szCs w:val="24"/>
          <w:lang w:eastAsia="ru-RU"/>
        </w:rPr>
        <w:t xml:space="preserve"> этот праздник является символом весеннего обновления, торжества любви, плодородия и дружбы. В старину до прихода Наурыза люди приводили свои дома и хозяйство в порядок, в честь праздника сажали деревья и цветы. Считалось, если Наурыз входит в чистый дом к хорошему хозяину, то болезни, неудачи невзгоды обойдут его стороной, а щедрое празднование этого праздника принесет в дом изобилие и успех на целый год.</w:t>
      </w:r>
    </w:p>
    <w:p w:rsidR="002A7EA3" w:rsidRPr="00C73132" w:rsidRDefault="002A7EA3" w:rsidP="00C731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C73132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С зажигательным танцем выступает Жанбырбай Балнур</w:t>
      </w:r>
    </w:p>
    <w:p w:rsidR="002A7EA3" w:rsidRPr="00957B2A" w:rsidRDefault="002A7EA3" w:rsidP="00A3728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957B2A">
        <w:rPr>
          <w:rFonts w:ascii="Times New Roman" w:hAnsi="Times New Roman"/>
          <w:b/>
          <w:bCs/>
          <w:sz w:val="24"/>
          <w:szCs w:val="24"/>
          <w:lang w:val="kk-KZ" w:eastAsia="ru-RU"/>
        </w:rPr>
        <w:t>Ведущий 1:</w:t>
      </w:r>
    </w:p>
    <w:p w:rsidR="002A7EA3" w:rsidRDefault="002A7EA3" w:rsidP="00B76C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957B2A">
        <w:rPr>
          <w:rFonts w:ascii="Times New Roman" w:hAnsi="Times New Roman"/>
          <w:sz w:val="24"/>
          <w:szCs w:val="24"/>
          <w:lang w:val="kk-KZ" w:eastAsia="ru-RU"/>
        </w:rPr>
        <w:t xml:space="preserve">Салауатты өмірдің салтанаты, күн мен теңелген, баршаға арман мен адалдық, құштарлық пен сұлулық ,тазалық пен татулық сыйлаған НАУРЫЗ мейрамы кұтты болсын! Дендеріңізге амандық-саулык, шаңырақтарыңызға шаттық, отбасыларыңызға ырыс пен ынтымақ тілейміз! </w:t>
      </w:r>
    </w:p>
    <w:p w:rsidR="002A7EA3" w:rsidRPr="00C73132" w:rsidRDefault="002A7EA3" w:rsidP="00B76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132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Выступает 2,3 «б»   классы с песней «</w:t>
      </w:r>
      <w:r w:rsidRPr="00C73132">
        <w:rPr>
          <w:rFonts w:ascii="Times New Roman" w:hAnsi="Times New Roman"/>
          <w:b/>
          <w:i/>
          <w:sz w:val="32"/>
          <w:szCs w:val="32"/>
          <w:u w:val="single"/>
          <w:lang w:val="kk-KZ" w:eastAsia="ru-RU"/>
        </w:rPr>
        <w:t>Наурыз жыл басы</w:t>
      </w:r>
      <w:r w:rsidRPr="00C73132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».</w:t>
      </w:r>
    </w:p>
    <w:p w:rsidR="002A7EA3" w:rsidRDefault="002A7EA3" w:rsidP="00B76C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2:</w:t>
      </w:r>
      <w:r w:rsidRPr="008723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7EA3" w:rsidRDefault="002A7EA3" w:rsidP="00B76CB1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8723EB">
        <w:rPr>
          <w:rFonts w:ascii="Times New Roman" w:hAnsi="Times New Roman"/>
          <w:sz w:val="24"/>
          <w:szCs w:val="24"/>
          <w:lang w:eastAsia="ru-RU"/>
        </w:rPr>
        <w:t>Играй, баян, звени, домбра:</w:t>
      </w:r>
      <w:r w:rsidRPr="008723EB">
        <w:rPr>
          <w:rFonts w:ascii="Times New Roman" w:hAnsi="Times New Roman"/>
          <w:sz w:val="24"/>
          <w:szCs w:val="24"/>
          <w:lang w:eastAsia="ru-RU"/>
        </w:rPr>
        <w:br/>
        <w:t>Желаю счастья и добра,</w:t>
      </w:r>
      <w:r w:rsidRPr="008723EB">
        <w:rPr>
          <w:rFonts w:ascii="Times New Roman" w:hAnsi="Times New Roman"/>
          <w:sz w:val="24"/>
          <w:szCs w:val="24"/>
          <w:lang w:eastAsia="ru-RU"/>
        </w:rPr>
        <w:br/>
        <w:t>Здоровья и терпения,</w:t>
      </w:r>
      <w:r w:rsidRPr="008723EB">
        <w:rPr>
          <w:rFonts w:ascii="Times New Roman" w:hAnsi="Times New Roman"/>
          <w:sz w:val="24"/>
          <w:szCs w:val="24"/>
          <w:lang w:eastAsia="ru-RU"/>
        </w:rPr>
        <w:br/>
        <w:t>Отличного настроения,</w:t>
      </w:r>
      <w:r w:rsidRPr="008723EB">
        <w:rPr>
          <w:rFonts w:ascii="Times New Roman" w:hAnsi="Times New Roman"/>
          <w:sz w:val="24"/>
          <w:szCs w:val="24"/>
          <w:lang w:eastAsia="ru-RU"/>
        </w:rPr>
        <w:br/>
        <w:t>Чтобы мечты у всех сбылись —</w:t>
      </w:r>
      <w:r w:rsidRPr="008723EB">
        <w:rPr>
          <w:rFonts w:ascii="Times New Roman" w:hAnsi="Times New Roman"/>
          <w:sz w:val="24"/>
          <w:szCs w:val="24"/>
          <w:lang w:eastAsia="ru-RU"/>
        </w:rPr>
        <w:br/>
        <w:t>Здравствуй, праздник Наурыз!</w:t>
      </w:r>
    </w:p>
    <w:p w:rsidR="002A7EA3" w:rsidRPr="00C73132" w:rsidRDefault="002A7EA3" w:rsidP="00E560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C73132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С музыкальным поздравлением Байбол Диана</w:t>
      </w:r>
      <w:r w:rsidRPr="00C73132">
        <w:rPr>
          <w:rFonts w:ascii="Times New Roman" w:hAnsi="Times New Roman"/>
          <w:b/>
          <w:i/>
          <w:sz w:val="32"/>
          <w:szCs w:val="32"/>
          <w:u w:val="single"/>
          <w:lang w:val="kk-KZ" w:eastAsia="ru-RU"/>
        </w:rPr>
        <w:t xml:space="preserve"> с песней Наурыз көктем!</w:t>
      </w:r>
    </w:p>
    <w:p w:rsidR="002A7EA3" w:rsidRPr="00957B2A" w:rsidRDefault="002A7EA3" w:rsidP="00B76CB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957B2A">
        <w:rPr>
          <w:rFonts w:ascii="Times New Roman" w:hAnsi="Times New Roman"/>
          <w:b/>
          <w:bCs/>
          <w:sz w:val="24"/>
          <w:szCs w:val="24"/>
          <w:lang w:val="kk-KZ" w:eastAsia="ru-RU"/>
        </w:rPr>
        <w:t>Ведущий 1:</w:t>
      </w:r>
    </w:p>
    <w:p w:rsidR="002A7EA3" w:rsidRDefault="002A7EA3" w:rsidP="00B76CB1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957B2A">
        <w:rPr>
          <w:rFonts w:ascii="Times New Roman" w:hAnsi="Times New Roman"/>
          <w:sz w:val="24"/>
          <w:szCs w:val="24"/>
          <w:lang w:val="kk-KZ" w:eastAsia="ru-RU"/>
        </w:rPr>
        <w:t>Наурыз келді балалар,</w:t>
      </w:r>
      <w:r w:rsidRPr="00957B2A">
        <w:rPr>
          <w:rFonts w:ascii="Times New Roman" w:hAnsi="Times New Roman"/>
          <w:sz w:val="24"/>
          <w:szCs w:val="24"/>
          <w:lang w:val="kk-KZ" w:eastAsia="ru-RU"/>
        </w:rPr>
        <w:br/>
        <w:t>Көктеді қыр жырғалар,</w:t>
      </w:r>
      <w:r w:rsidRPr="00957B2A">
        <w:rPr>
          <w:rFonts w:ascii="Times New Roman" w:hAnsi="Times New Roman"/>
          <w:sz w:val="24"/>
          <w:szCs w:val="24"/>
          <w:lang w:val="kk-KZ" w:eastAsia="ru-RU"/>
        </w:rPr>
        <w:br/>
        <w:t>Наурыз тойын тойлайық</w:t>
      </w:r>
      <w:r w:rsidRPr="00957B2A">
        <w:rPr>
          <w:rFonts w:ascii="Times New Roman" w:hAnsi="Times New Roman"/>
          <w:sz w:val="24"/>
          <w:szCs w:val="24"/>
          <w:lang w:val="kk-KZ" w:eastAsia="ru-RU"/>
        </w:rPr>
        <w:br/>
        <w:t>Жаңа жылда ағалар.</w:t>
      </w:r>
    </w:p>
    <w:p w:rsidR="002A7EA3" w:rsidRPr="00C73132" w:rsidRDefault="002A7EA3" w:rsidP="00E560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132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Выступает</w:t>
      </w:r>
      <w:r w:rsidRPr="00C73132">
        <w:rPr>
          <w:rFonts w:ascii="Times New Roman" w:hAnsi="Times New Roman"/>
          <w:b/>
          <w:i/>
          <w:sz w:val="32"/>
          <w:szCs w:val="32"/>
          <w:u w:val="single"/>
          <w:lang w:val="kk-KZ" w:eastAsia="ru-RU"/>
        </w:rPr>
        <w:t xml:space="preserve"> Ярмухамедов Имангали с песней Алакай Наурыз</w:t>
      </w:r>
      <w:r w:rsidRPr="00C73132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.</w:t>
      </w:r>
    </w:p>
    <w:p w:rsidR="002A7EA3" w:rsidRDefault="002A7EA3" w:rsidP="00B76C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2:</w:t>
      </w:r>
      <w:r w:rsidRPr="008723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7EA3" w:rsidRDefault="002A7EA3" w:rsidP="00B76C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723EB">
        <w:rPr>
          <w:rFonts w:ascii="Times New Roman" w:hAnsi="Times New Roman"/>
          <w:sz w:val="24"/>
          <w:szCs w:val="24"/>
          <w:lang w:eastAsia="ru-RU"/>
        </w:rPr>
        <w:t>С ярким солнцем и долгожданным теплом на нашу землю пришел праздник Наурыз мейрамы Весенний день «Ұлыстың ұлы күні» символизирует очищение от всего плохого в мыслях, делах и поступках по отношению к нашей семье, школе, городу и в целом к Родине.Слово Наурыз с персидского означает «нау — новый», «рыз» — день. В эту ночь готовили Наурыз — көже, наводили чистоту в доме, и ждали гостей.</w:t>
      </w:r>
    </w:p>
    <w:p w:rsidR="002A7EA3" w:rsidRPr="00C73132" w:rsidRDefault="002A7EA3" w:rsidP="00E560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C73132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>Танцевальный номер от 4 «б»  класса танец Маусымжан</w:t>
      </w:r>
    </w:p>
    <w:p w:rsidR="002A7EA3" w:rsidRPr="00957B2A" w:rsidRDefault="002A7EA3" w:rsidP="00B9541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957B2A">
        <w:rPr>
          <w:rFonts w:ascii="Times New Roman" w:hAnsi="Times New Roman"/>
          <w:b/>
          <w:bCs/>
          <w:sz w:val="24"/>
          <w:szCs w:val="24"/>
          <w:lang w:val="kk-KZ" w:eastAsia="ru-RU"/>
        </w:rPr>
        <w:t>Ведущий 1:</w:t>
      </w:r>
    </w:p>
    <w:p w:rsidR="002A7EA3" w:rsidRDefault="002A7EA3" w:rsidP="00B9541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57B2A">
        <w:rPr>
          <w:rFonts w:ascii="Times New Roman" w:hAnsi="Times New Roman"/>
          <w:sz w:val="24"/>
          <w:szCs w:val="24"/>
          <w:lang w:val="kk-KZ"/>
        </w:rPr>
        <w:t>Бүгін — Күн мен Түн теңелген мезгіл!</w:t>
      </w:r>
      <w:r w:rsidRPr="00957B2A">
        <w:rPr>
          <w:rFonts w:ascii="Times New Roman" w:hAnsi="Times New Roman"/>
          <w:sz w:val="24"/>
          <w:szCs w:val="24"/>
          <w:lang w:val="kk-KZ"/>
        </w:rPr>
        <w:br/>
        <w:t>Бүгін — жаңғыру мейрамы!</w:t>
      </w:r>
      <w:r w:rsidRPr="00957B2A">
        <w:rPr>
          <w:rFonts w:ascii="Times New Roman" w:hAnsi="Times New Roman"/>
          <w:sz w:val="24"/>
          <w:szCs w:val="24"/>
          <w:lang w:val="kk-KZ"/>
        </w:rPr>
        <w:br/>
        <w:t xml:space="preserve">Бүгін — жанда жыл? </w:t>
      </w:r>
      <w:r w:rsidRPr="00B95411">
        <w:rPr>
          <w:rFonts w:ascii="Times New Roman" w:hAnsi="Times New Roman"/>
          <w:sz w:val="24"/>
          <w:szCs w:val="24"/>
        </w:rPr>
        <w:t>Жыл басы!</w:t>
      </w:r>
      <w:r w:rsidRPr="00B95411">
        <w:rPr>
          <w:rFonts w:ascii="Times New Roman" w:hAnsi="Times New Roman"/>
          <w:sz w:val="24"/>
          <w:szCs w:val="24"/>
        </w:rPr>
        <w:br/>
        <w:t>Жаңа жылдарыңыз құтты болсын,</w:t>
      </w:r>
      <w:r w:rsidRPr="00B95411">
        <w:rPr>
          <w:rFonts w:ascii="Times New Roman" w:hAnsi="Times New Roman"/>
          <w:sz w:val="24"/>
          <w:szCs w:val="24"/>
        </w:rPr>
        <w:br/>
        <w:t>қадірменді ағайын!</w:t>
      </w:r>
    </w:p>
    <w:p w:rsidR="002A7EA3" w:rsidRPr="00C73132" w:rsidRDefault="002A7EA3" w:rsidP="00B9541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C73132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>Очередной музыкальный номер от 4 «а» класса песня Наурыз келді</w:t>
      </w:r>
    </w:p>
    <w:p w:rsidR="002A7EA3" w:rsidRDefault="002A7EA3" w:rsidP="00B954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2:</w:t>
      </w:r>
      <w:r w:rsidRPr="008723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7EA3" w:rsidRDefault="002A7EA3" w:rsidP="00B954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5411">
        <w:rPr>
          <w:rFonts w:ascii="Times New Roman" w:hAnsi="Times New Roman"/>
          <w:sz w:val="24"/>
          <w:szCs w:val="24"/>
        </w:rPr>
        <w:t>Когда приходит праздник Наурыз,</w:t>
      </w:r>
      <w:r w:rsidRPr="00B95411">
        <w:rPr>
          <w:rFonts w:ascii="Times New Roman" w:hAnsi="Times New Roman"/>
          <w:sz w:val="24"/>
          <w:szCs w:val="24"/>
        </w:rPr>
        <w:br/>
        <w:t>Цветут поля, цветут сада.</w:t>
      </w:r>
      <w:r w:rsidRPr="00B95411">
        <w:rPr>
          <w:rFonts w:ascii="Times New Roman" w:hAnsi="Times New Roman"/>
          <w:sz w:val="24"/>
          <w:szCs w:val="24"/>
        </w:rPr>
        <w:br/>
        <w:t>Когда приходит праздник Наурыз</w:t>
      </w:r>
      <w:r w:rsidRPr="00B95411">
        <w:rPr>
          <w:rFonts w:ascii="Times New Roman" w:hAnsi="Times New Roman"/>
          <w:sz w:val="24"/>
          <w:szCs w:val="24"/>
        </w:rPr>
        <w:br/>
        <w:t>Весною дышит вся земля.</w:t>
      </w:r>
    </w:p>
    <w:p w:rsidR="002A7EA3" w:rsidRDefault="002A7EA3" w:rsidP="00B954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5411">
        <w:rPr>
          <w:rFonts w:ascii="Times New Roman" w:hAnsi="Times New Roman"/>
          <w:sz w:val="24"/>
          <w:szCs w:val="24"/>
        </w:rPr>
        <w:t>Он принес нам радость, подарил веселье.</w:t>
      </w:r>
      <w:r w:rsidRPr="00B95411">
        <w:rPr>
          <w:rFonts w:ascii="Times New Roman" w:hAnsi="Times New Roman"/>
          <w:sz w:val="24"/>
          <w:szCs w:val="24"/>
        </w:rPr>
        <w:br/>
        <w:t>Здравствуй, долгожданный</w:t>
      </w:r>
      <w:r w:rsidRPr="00B95411">
        <w:rPr>
          <w:rFonts w:ascii="Times New Roman" w:hAnsi="Times New Roman"/>
          <w:sz w:val="24"/>
          <w:szCs w:val="24"/>
        </w:rPr>
        <w:br/>
        <w:t>Праздник наш весенний.</w:t>
      </w:r>
      <w:r w:rsidRPr="00B95411">
        <w:rPr>
          <w:rFonts w:ascii="Times New Roman" w:hAnsi="Times New Roman"/>
          <w:sz w:val="24"/>
          <w:szCs w:val="24"/>
        </w:rPr>
        <w:br/>
        <w:t>Когда приходит Науры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br/>
        <w:t>Звучит и музыка, и смех.</w:t>
      </w:r>
      <w:r>
        <w:rPr>
          <w:rFonts w:ascii="Times New Roman" w:hAnsi="Times New Roman"/>
          <w:sz w:val="24"/>
          <w:szCs w:val="24"/>
        </w:rPr>
        <w:br/>
        <w:t>И п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B95411">
        <w:rPr>
          <w:rFonts w:ascii="Times New Roman" w:hAnsi="Times New Roman"/>
          <w:sz w:val="24"/>
          <w:szCs w:val="24"/>
        </w:rPr>
        <w:t>здра</w:t>
      </w:r>
      <w:r>
        <w:rPr>
          <w:rFonts w:ascii="Times New Roman" w:hAnsi="Times New Roman"/>
          <w:sz w:val="24"/>
          <w:szCs w:val="24"/>
        </w:rPr>
        <w:t>влен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Pr="00B95411">
        <w:rPr>
          <w:rFonts w:ascii="Times New Roman" w:hAnsi="Times New Roman"/>
          <w:sz w:val="24"/>
          <w:szCs w:val="24"/>
        </w:rPr>
        <w:t>я принимая</w:t>
      </w:r>
      <w:r w:rsidRPr="00B95411">
        <w:rPr>
          <w:rFonts w:ascii="Times New Roman" w:hAnsi="Times New Roman"/>
          <w:sz w:val="24"/>
          <w:szCs w:val="24"/>
        </w:rPr>
        <w:br/>
        <w:t>Мы сами поздравляем всех</w:t>
      </w:r>
      <w:r>
        <w:rPr>
          <w:rFonts w:ascii="Times New Roman" w:hAnsi="Times New Roman"/>
          <w:sz w:val="24"/>
          <w:szCs w:val="24"/>
        </w:rPr>
        <w:t>.</w:t>
      </w:r>
    </w:p>
    <w:p w:rsidR="002A7EA3" w:rsidRDefault="002A7EA3" w:rsidP="00B9541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Ведущий 1</w:t>
      </w: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2A7EA3" w:rsidRDefault="002A7EA3" w:rsidP="00C7313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3132">
        <w:rPr>
          <w:rFonts w:ascii="Times New Roman" w:hAnsi="Times New Roman"/>
          <w:bCs/>
          <w:sz w:val="24"/>
          <w:szCs w:val="24"/>
          <w:lang w:eastAsia="ru-RU"/>
        </w:rPr>
        <w:t>Наурыз - бұл ежелгі дәстүр бойынша Жаңа жылдың басталуы ғана емес, бұл сонымен бірге таңғажайып көктем мерекесі, табиғаттың қайта түлеп, қайта жаңғыруы.</w:t>
      </w:r>
      <w:r w:rsidRPr="00C73132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C73132">
        <w:rPr>
          <w:rFonts w:ascii="Times New Roman" w:hAnsi="Times New Roman"/>
          <w:bCs/>
          <w:sz w:val="24"/>
          <w:szCs w:val="24"/>
          <w:lang w:eastAsia="ru-RU"/>
        </w:rPr>
        <w:br/>
        <w:t>Осы бір табиғат ана көгілдір көктемнің жып-жылы шапағатымен жайнап тұрған сәтте сіз де зор қуаныштарға бөленгейсіз!</w:t>
      </w:r>
    </w:p>
    <w:p w:rsidR="002A7EA3" w:rsidRPr="00C73132" w:rsidRDefault="002A7EA3" w:rsidP="00C731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3132">
        <w:rPr>
          <w:rFonts w:ascii="Times New Roman" w:hAnsi="Times New Roman"/>
          <w:bCs/>
          <w:sz w:val="24"/>
          <w:szCs w:val="24"/>
          <w:lang w:eastAsia="ru-RU"/>
        </w:rPr>
        <w:t>Жаныңыз күн нұрындай жарқырап, ал көңіліңіз мейірімділік пен махаббат сезімдеріне тола берсін!</w:t>
      </w:r>
    </w:p>
    <w:p w:rsidR="002A7EA3" w:rsidRPr="00C73132" w:rsidRDefault="002A7EA3" w:rsidP="00631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73132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>Музакальное поздравление от 5 «а»  класса с песней Наурыз всех приглашает</w:t>
      </w:r>
    </w:p>
    <w:p w:rsidR="002A7EA3" w:rsidRDefault="002A7EA3" w:rsidP="00E34A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2:</w:t>
      </w:r>
      <w:r w:rsidRPr="008723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7EA3" w:rsidRDefault="002A7EA3" w:rsidP="00E34A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B2B87">
        <w:rPr>
          <w:rFonts w:ascii="Times New Roman" w:hAnsi="Times New Roman"/>
          <w:sz w:val="24"/>
          <w:szCs w:val="24"/>
        </w:rPr>
        <w:t>Настежь двери, настежь окна распахните.</w:t>
      </w:r>
      <w:r w:rsidRPr="00FB2B87">
        <w:rPr>
          <w:rFonts w:ascii="Times New Roman" w:hAnsi="Times New Roman"/>
          <w:sz w:val="24"/>
          <w:szCs w:val="24"/>
        </w:rPr>
        <w:br/>
        <w:t>И Навруз к себе вы в дом скорей впустите.</w:t>
      </w:r>
      <w:r w:rsidRPr="00FB2B87">
        <w:rPr>
          <w:rFonts w:ascii="Times New Roman" w:hAnsi="Times New Roman"/>
          <w:sz w:val="24"/>
          <w:szCs w:val="24"/>
        </w:rPr>
        <w:br/>
        <w:t>Пусть же в этот теплый мартовский денек</w:t>
      </w:r>
      <w:r w:rsidRPr="00FB2B87">
        <w:rPr>
          <w:rFonts w:ascii="Times New Roman" w:hAnsi="Times New Roman"/>
          <w:sz w:val="24"/>
          <w:szCs w:val="24"/>
        </w:rPr>
        <w:br/>
        <w:t>К вам заглянет он на добрый огонек.</w:t>
      </w:r>
      <w:r w:rsidRPr="00FB2B87">
        <w:rPr>
          <w:rFonts w:ascii="Times New Roman" w:hAnsi="Times New Roman"/>
          <w:sz w:val="24"/>
          <w:szCs w:val="24"/>
        </w:rPr>
        <w:br/>
        <w:t>Зажигайте ярко свечи за столом,</w:t>
      </w:r>
      <w:r w:rsidRPr="00FB2B87">
        <w:rPr>
          <w:rFonts w:ascii="Times New Roman" w:hAnsi="Times New Roman"/>
          <w:sz w:val="24"/>
          <w:szCs w:val="24"/>
        </w:rPr>
        <w:br/>
        <w:t>Чтоб удача не покинула ваш дом.</w:t>
      </w:r>
      <w:r w:rsidRPr="00FB2B87">
        <w:rPr>
          <w:rFonts w:ascii="Times New Roman" w:hAnsi="Times New Roman"/>
          <w:sz w:val="24"/>
          <w:szCs w:val="24"/>
        </w:rPr>
        <w:br/>
        <w:t>Угощения готовьте, не скупясь.</w:t>
      </w:r>
      <w:r w:rsidRPr="00FB2B87">
        <w:rPr>
          <w:rFonts w:ascii="Times New Roman" w:hAnsi="Times New Roman"/>
          <w:sz w:val="24"/>
          <w:szCs w:val="24"/>
        </w:rPr>
        <w:br/>
        <w:t>Чтоб наесться и напиться было всласть.</w:t>
      </w:r>
    </w:p>
    <w:p w:rsidR="002A7EA3" w:rsidRDefault="002A7EA3" w:rsidP="00957B2A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  <w:r w:rsidRPr="00C73132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>Музыкальное поздравление от учащихся 5»б»  класса песня Ару Көктем</w:t>
      </w:r>
    </w:p>
    <w:p w:rsidR="002A7EA3" w:rsidRPr="00C73132" w:rsidRDefault="002A7EA3" w:rsidP="00957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>Турым Бекарыс песня –  «Байге».</w:t>
      </w:r>
    </w:p>
    <w:p w:rsidR="002A7EA3" w:rsidRPr="00E34ABE" w:rsidRDefault="002A7EA3" w:rsidP="00E34A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E34ABE">
        <w:rPr>
          <w:rFonts w:ascii="Times New Roman" w:hAnsi="Times New Roman"/>
          <w:b/>
          <w:bCs/>
          <w:sz w:val="24"/>
          <w:szCs w:val="24"/>
          <w:lang w:val="kk-KZ" w:eastAsia="ru-RU"/>
        </w:rPr>
        <w:t>Ведущий 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1</w:t>
      </w:r>
      <w:r w:rsidRPr="00E34ABE">
        <w:rPr>
          <w:rFonts w:ascii="Times New Roman" w:hAnsi="Times New Roman"/>
          <w:b/>
          <w:bCs/>
          <w:sz w:val="24"/>
          <w:szCs w:val="24"/>
          <w:lang w:val="kk-KZ" w:eastAsia="ru-RU"/>
        </w:rPr>
        <w:t>:</w:t>
      </w:r>
      <w:r w:rsidRPr="00E34ABE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:rsidR="002A7EA3" w:rsidRDefault="002A7EA3" w:rsidP="00E34A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34ABE">
        <w:rPr>
          <w:rFonts w:ascii="Times New Roman" w:hAnsi="Times New Roman"/>
          <w:sz w:val="24"/>
          <w:szCs w:val="24"/>
          <w:lang w:val="kk-KZ"/>
        </w:rPr>
        <w:t xml:space="preserve">Наурыздың өзіне тән салтына бағына отырып, әрбіріміз өткен жылғы өкпемізді ұмытып, татуласайық. Үлкендердің ақ батасын алып, бір-бірімізге ізгі тілек айтайық. Наурызда айтылған барлық жақсы тілек орындалады деп жатады ғой. </w:t>
      </w:r>
      <w:r w:rsidRPr="00631C3D">
        <w:rPr>
          <w:rFonts w:ascii="Times New Roman" w:hAnsi="Times New Roman"/>
          <w:sz w:val="24"/>
          <w:szCs w:val="24"/>
          <w:lang w:val="kk-KZ"/>
        </w:rPr>
        <w:t>Наурыз барлығыңызға құт әкелсін!</w:t>
      </w:r>
    </w:p>
    <w:p w:rsidR="002A7EA3" w:rsidRPr="00C73132" w:rsidRDefault="002A7EA3" w:rsidP="00E560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C73132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>Музыкальный ансамбль Ошакбаев Ш.О.</w:t>
      </w:r>
    </w:p>
    <w:p w:rsidR="002A7EA3" w:rsidRPr="00631C3D" w:rsidRDefault="002A7EA3" w:rsidP="00E34A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631C3D">
        <w:rPr>
          <w:rFonts w:ascii="Times New Roman" w:hAnsi="Times New Roman"/>
          <w:b/>
          <w:bCs/>
          <w:sz w:val="24"/>
          <w:szCs w:val="24"/>
          <w:lang w:val="kk-KZ" w:eastAsia="ru-RU"/>
        </w:rPr>
        <w:t>Ведущий 2:</w:t>
      </w:r>
      <w:r w:rsidRPr="00631C3D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:rsidR="002A7EA3" w:rsidRDefault="002A7EA3" w:rsidP="00E34A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B2B87">
        <w:rPr>
          <w:rFonts w:ascii="Times New Roman" w:hAnsi="Times New Roman"/>
          <w:sz w:val="24"/>
          <w:szCs w:val="24"/>
        </w:rPr>
        <w:t>Пришел к нам праздник Наурыз!</w:t>
      </w:r>
      <w:r w:rsidRPr="00FB2B87">
        <w:rPr>
          <w:rFonts w:ascii="Times New Roman" w:hAnsi="Times New Roman"/>
          <w:sz w:val="24"/>
          <w:szCs w:val="24"/>
        </w:rPr>
        <w:br/>
      </w:r>
      <w:r>
        <w:t xml:space="preserve">На </w:t>
      </w:r>
      <w:r w:rsidRPr="00FB2B87">
        <w:rPr>
          <w:rFonts w:ascii="Times New Roman" w:hAnsi="Times New Roman"/>
          <w:sz w:val="24"/>
          <w:szCs w:val="24"/>
        </w:rPr>
        <w:t>полях повеяло весною.</w:t>
      </w:r>
      <w:r w:rsidRPr="00FB2B87">
        <w:rPr>
          <w:rFonts w:ascii="Times New Roman" w:hAnsi="Times New Roman"/>
          <w:sz w:val="24"/>
          <w:szCs w:val="24"/>
        </w:rPr>
        <w:br/>
        <w:t>Хозяйка юрты разливает всем кумыс,</w:t>
      </w:r>
      <w:r w:rsidRPr="00FB2B87">
        <w:rPr>
          <w:rFonts w:ascii="Times New Roman" w:hAnsi="Times New Roman"/>
          <w:sz w:val="24"/>
          <w:szCs w:val="24"/>
        </w:rPr>
        <w:br/>
        <w:t>Идем встречать мы праздник Наурыз!</w:t>
      </w:r>
      <w:r w:rsidRPr="00FB2B87">
        <w:rPr>
          <w:rFonts w:ascii="Times New Roman" w:hAnsi="Times New Roman"/>
          <w:sz w:val="24"/>
          <w:szCs w:val="24"/>
        </w:rPr>
        <w:br/>
        <w:t>Наурыз – начало года,</w:t>
      </w:r>
      <w:r w:rsidRPr="00FB2B87">
        <w:rPr>
          <w:rFonts w:ascii="Times New Roman" w:hAnsi="Times New Roman"/>
          <w:sz w:val="24"/>
          <w:szCs w:val="24"/>
        </w:rPr>
        <w:br/>
        <w:t>Приход весенних праздников к нам в дом,</w:t>
      </w:r>
      <w:r w:rsidRPr="00FB2B87">
        <w:rPr>
          <w:rFonts w:ascii="Times New Roman" w:hAnsi="Times New Roman"/>
          <w:sz w:val="24"/>
          <w:szCs w:val="24"/>
        </w:rPr>
        <w:br/>
        <w:t>Нам очень весело с друзьями,</w:t>
      </w:r>
      <w:r w:rsidRPr="00FB2B87">
        <w:rPr>
          <w:rFonts w:ascii="Times New Roman" w:hAnsi="Times New Roman"/>
          <w:sz w:val="24"/>
          <w:szCs w:val="24"/>
        </w:rPr>
        <w:br/>
        <w:t>Мы вместе песенки поем!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A7EA3" w:rsidRPr="00C73132" w:rsidRDefault="002A7EA3" w:rsidP="00B95411">
      <w:pPr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  <w:r w:rsidRPr="00C73132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>Зажигательный танец от учащихся 5/6 классов.</w:t>
      </w:r>
    </w:p>
    <w:p w:rsidR="002A7EA3" w:rsidRPr="00C73132" w:rsidRDefault="002A7EA3" w:rsidP="00B9541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ab/>
      </w:r>
      <w:r w:rsidRPr="00C73132">
        <w:rPr>
          <w:rFonts w:ascii="Times New Roman" w:hAnsi="Times New Roman"/>
          <w:b/>
          <w:sz w:val="24"/>
          <w:szCs w:val="24"/>
          <w:lang w:val="kk-KZ"/>
        </w:rPr>
        <w:t>Ведущий №1.</w:t>
      </w:r>
    </w:p>
    <w:p w:rsidR="002A7EA3" w:rsidRPr="00C73132" w:rsidRDefault="002A7EA3" w:rsidP="00C731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C73132">
        <w:rPr>
          <w:rFonts w:ascii="Times New Roman" w:hAnsi="Times New Roman"/>
          <w:bCs/>
          <w:sz w:val="24"/>
          <w:szCs w:val="24"/>
          <w:lang w:val="kk-KZ" w:eastAsia="ru-RU"/>
        </w:rPr>
        <w:t>Наурыз – жаңару мен тазару, махаббат пен сұлүлық мерекесі!</w:t>
      </w:r>
      <w:r w:rsidRPr="00C73132">
        <w:rPr>
          <w:rFonts w:ascii="Times New Roman" w:hAnsi="Times New Roman"/>
          <w:bCs/>
          <w:sz w:val="24"/>
          <w:szCs w:val="24"/>
          <w:lang w:val="kk-KZ" w:eastAsia="ru-RU"/>
        </w:rPr>
        <w:br/>
        <w:t>Әрқашан жаныңыз ізгі, көңіліңіз көтеріңқі болсын!</w:t>
      </w:r>
    </w:p>
    <w:p w:rsidR="002A7EA3" w:rsidRDefault="002A7EA3" w:rsidP="00EB3F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2:</w:t>
      </w:r>
      <w:r w:rsidRPr="008723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7EA3" w:rsidRDefault="002A7EA3" w:rsidP="00EB3F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Весна своими теплыми шагами брела по всей земле и все народы нашей планеты ее встречали.</w:t>
      </w:r>
    </w:p>
    <w:p w:rsidR="002A7EA3" w:rsidRPr="00C73132" w:rsidRDefault="002A7EA3" w:rsidP="00EB3F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  <w:r w:rsidRPr="00C73132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4 класс танец Кострома</w:t>
      </w:r>
    </w:p>
    <w:p w:rsidR="002A7EA3" w:rsidRPr="00C73132" w:rsidRDefault="002A7EA3" w:rsidP="00C731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ab/>
      </w:r>
      <w:r w:rsidRPr="00C73132">
        <w:rPr>
          <w:rFonts w:ascii="Times New Roman" w:hAnsi="Times New Roman"/>
          <w:b/>
          <w:sz w:val="24"/>
          <w:szCs w:val="24"/>
          <w:lang w:eastAsia="ru-RU"/>
        </w:rPr>
        <w:t>Ведущий 1.</w:t>
      </w:r>
    </w:p>
    <w:p w:rsidR="002A7EA3" w:rsidRPr="00C73132" w:rsidRDefault="002A7EA3" w:rsidP="00C73132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ab/>
      </w:r>
      <w:r w:rsidRPr="00C73132">
        <w:rPr>
          <w:rFonts w:ascii="Times New Roman" w:hAnsi="Times New Roman"/>
          <w:bCs/>
          <w:sz w:val="24"/>
          <w:szCs w:val="24"/>
          <w:lang w:eastAsia="ru-RU"/>
        </w:rPr>
        <w:t>Наурызды да амандықпен қарсы алайық. Ұлыс оң болсын, ақ мол болсын, қайда барсаң, жол болсын!</w:t>
      </w:r>
    </w:p>
    <w:p w:rsidR="002A7EA3" w:rsidRPr="00EB3F98" w:rsidRDefault="002A7EA3" w:rsidP="00EB3F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32"/>
          <w:szCs w:val="32"/>
          <w:u w:val="single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2:</w:t>
      </w:r>
      <w:r w:rsidRPr="008723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7EA3" w:rsidRDefault="002A7EA3" w:rsidP="00FB2B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F98">
        <w:rPr>
          <w:rFonts w:ascii="Times New Roman" w:hAnsi="Times New Roman"/>
          <w:sz w:val="24"/>
          <w:szCs w:val="24"/>
        </w:rPr>
        <w:t>Казахская земля своими богатыми традициями. И сейчас мы с Вами окунемся в период образования казахского ханства и посмотрим как зарождались богатые вековые традиции.</w:t>
      </w:r>
    </w:p>
    <w:p w:rsidR="002A7EA3" w:rsidRPr="00C73132" w:rsidRDefault="002A7EA3" w:rsidP="00FB2B8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  <w:r w:rsidRPr="00C73132">
        <w:rPr>
          <w:rFonts w:ascii="Times New Roman" w:hAnsi="Times New Roman"/>
          <w:b/>
          <w:i/>
          <w:sz w:val="32"/>
          <w:szCs w:val="32"/>
          <w:u w:val="single"/>
        </w:rPr>
        <w:t xml:space="preserve">Учителя школы обряд Баланы </w:t>
      </w:r>
      <w:r w:rsidRPr="00C73132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>қырқынан шығару</w:t>
      </w:r>
    </w:p>
    <w:p w:rsidR="002A7EA3" w:rsidRPr="00C73132" w:rsidRDefault="002A7EA3" w:rsidP="00FB2B8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73132">
        <w:rPr>
          <w:rFonts w:ascii="Times New Roman" w:hAnsi="Times New Roman"/>
          <w:b/>
          <w:sz w:val="24"/>
          <w:szCs w:val="24"/>
          <w:lang w:val="kk-KZ"/>
        </w:rPr>
        <w:t>Ведущий 1.</w:t>
      </w:r>
    </w:p>
    <w:p w:rsidR="002A7EA3" w:rsidRPr="00C73132" w:rsidRDefault="002A7EA3" w:rsidP="00FB2B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73132">
        <w:rPr>
          <w:rFonts w:ascii="Times New Roman" w:hAnsi="Times New Roman"/>
          <w:bCs/>
          <w:sz w:val="24"/>
          <w:szCs w:val="24"/>
          <w:lang w:val="kk-KZ" w:eastAsia="ru-RU"/>
        </w:rPr>
        <w:t>Жер-дүниені жаңартып, көктемді ерте келетін Ұлыстың Ұлы күні - Наурыз мерекесі құтты болсын! Сізге және сіздің жанұянызға шынайы көңілмен бақыт-береке, ашық аспан, игілік және алдағы жұмысыңызда тек шығармашылық табыс тілейміз.</w:t>
      </w:r>
    </w:p>
    <w:p w:rsidR="002A7EA3" w:rsidRPr="00957B2A" w:rsidRDefault="002A7EA3" w:rsidP="00FB2B8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2A7EA3" w:rsidRPr="00957B2A" w:rsidRDefault="002A7EA3" w:rsidP="00FB2B8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2A7EA3" w:rsidRPr="00957B2A" w:rsidRDefault="002A7EA3" w:rsidP="00FB2B8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2A7EA3" w:rsidRPr="00957B2A" w:rsidRDefault="002A7EA3" w:rsidP="00FB2B8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2A7EA3" w:rsidRDefault="002A7EA3" w:rsidP="00FB2B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Ведущий 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2</w:t>
      </w: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8723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7EA3" w:rsidRDefault="002A7EA3" w:rsidP="003005AE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3005AE">
        <w:rPr>
          <w:rFonts w:ascii="Times New Roman" w:hAnsi="Times New Roman"/>
          <w:sz w:val="24"/>
          <w:szCs w:val="24"/>
        </w:rPr>
        <w:t xml:space="preserve">Вовек не станет пеплом и золой </w:t>
      </w:r>
      <w:r w:rsidRPr="003005AE">
        <w:rPr>
          <w:rFonts w:ascii="Times New Roman" w:hAnsi="Times New Roman"/>
          <w:sz w:val="24"/>
          <w:szCs w:val="24"/>
        </w:rPr>
        <w:br/>
        <w:t xml:space="preserve">Всё то, что красотой земной зовётся, </w:t>
      </w:r>
      <w:r w:rsidRPr="003005AE">
        <w:rPr>
          <w:rFonts w:ascii="Times New Roman" w:hAnsi="Times New Roman"/>
          <w:sz w:val="24"/>
          <w:szCs w:val="24"/>
        </w:rPr>
        <w:br/>
        <w:t xml:space="preserve">Пусть мирным будет небо над землей </w:t>
      </w:r>
      <w:r w:rsidRPr="003005AE">
        <w:rPr>
          <w:rFonts w:ascii="Times New Roman" w:hAnsi="Times New Roman"/>
          <w:sz w:val="24"/>
          <w:szCs w:val="24"/>
        </w:rPr>
        <w:br/>
        <w:t>Пусть вечно юность звонкая смеётся!</w:t>
      </w:r>
    </w:p>
    <w:p w:rsidR="002A7EA3" w:rsidRPr="00C73132" w:rsidRDefault="002A7EA3" w:rsidP="00EB3F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3132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 xml:space="preserve">Талтакова Аяна песня Наурыз думан </w:t>
      </w:r>
    </w:p>
    <w:p w:rsidR="002A7EA3" w:rsidRDefault="002A7EA3" w:rsidP="003005A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1:</w:t>
      </w:r>
    </w:p>
    <w:p w:rsidR="002A7EA3" w:rsidRDefault="002A7EA3" w:rsidP="00C731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Pr="00C73132">
        <w:rPr>
          <w:rFonts w:ascii="Times New Roman" w:hAnsi="Times New Roman"/>
          <w:bCs/>
          <w:sz w:val="24"/>
          <w:szCs w:val="24"/>
          <w:lang w:eastAsia="ru-RU"/>
        </w:rPr>
        <w:t>Көне парсы тілінен қазақша аударғанда «Жаңа күн» деген мағына беретін Наурыз – жыл басы. Қыстың көбесі сегіліп, тіршілік атаулыға жан бітіп, жасарып, жаңаратын, табиғат-әлем көгеріп, көктейтін шақ. Қыстың қыспағынан құтылып, арқа-бас кеңейетін, мейрам-шаттыққа кенелетін осынау жайдарман шаққа жеткен әрбір жанды шығыстың жаңа жылымен кұттықтаймын!</w:t>
      </w:r>
      <w:r w:rsidRPr="00C73132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Pr="00C73132">
        <w:rPr>
          <w:rFonts w:ascii="Times New Roman" w:hAnsi="Times New Roman"/>
          <w:bCs/>
          <w:sz w:val="24"/>
          <w:szCs w:val="24"/>
          <w:lang w:eastAsia="ru-RU"/>
        </w:rPr>
        <w:t xml:space="preserve">Наурыздың өзіне тән салтына бағына отырып, әрбіріміз өткен жылғы өкпемізді ұмытып, татуласайық. Үлкендердің ақ батасын алып, бір-бірімізге ізгі тілек айтайық. Наурызда айтылған барлық жақсы тілек орындалады деп жатады ғой. </w:t>
      </w:r>
    </w:p>
    <w:p w:rsidR="002A7EA3" w:rsidRPr="00C73132" w:rsidRDefault="002A7EA3" w:rsidP="00C731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Pr="00C73132">
        <w:rPr>
          <w:rFonts w:ascii="Times New Roman" w:hAnsi="Times New Roman"/>
          <w:bCs/>
          <w:sz w:val="24"/>
          <w:szCs w:val="24"/>
          <w:lang w:eastAsia="ru-RU"/>
        </w:rPr>
        <w:t>Наурыз барлығыңызға құт әкелсін!</w:t>
      </w:r>
    </w:p>
    <w:p w:rsidR="002A7EA3" w:rsidRDefault="002A7EA3" w:rsidP="003005A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23EB">
        <w:rPr>
          <w:rFonts w:ascii="Times New Roman" w:hAnsi="Times New Roman"/>
          <w:b/>
          <w:bCs/>
          <w:sz w:val="24"/>
          <w:szCs w:val="24"/>
          <w:lang w:eastAsia="ru-RU"/>
        </w:rPr>
        <w:t>Ведущий 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2A7EA3" w:rsidRDefault="002A7EA3" w:rsidP="003005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731D">
        <w:rPr>
          <w:rFonts w:ascii="Times New Roman" w:hAnsi="Times New Roman"/>
          <w:sz w:val="24"/>
          <w:szCs w:val="24"/>
          <w:lang w:eastAsia="ru-RU"/>
        </w:rPr>
        <w:t>Поздравляю всех с великим праздником Наурыз, в это весеннее время года природа, земля и все живое обновляется:</w:t>
      </w:r>
    </w:p>
    <w:p w:rsidR="002A7EA3" w:rsidRDefault="002A7EA3" w:rsidP="003005A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731D">
        <w:rPr>
          <w:rFonts w:ascii="Times New Roman" w:hAnsi="Times New Roman"/>
          <w:sz w:val="24"/>
          <w:szCs w:val="24"/>
          <w:lang w:eastAsia="ru-RU"/>
        </w:rPr>
        <w:t>В такой день наши предки давали нам благословение: «Пусть все будет хорошо, в изобилии, все плохое уйдет, а удача нас не покидает!» Что может быть лучше, чем эти пожелания! Я от чистого сердца желаю каждой семье тишины, дружбы, согласие, единства и счастья!</w:t>
      </w:r>
      <w:r w:rsidRPr="006D731D">
        <w:rPr>
          <w:rFonts w:ascii="Times New Roman" w:hAnsi="Times New Roman"/>
          <w:sz w:val="24"/>
          <w:szCs w:val="24"/>
          <w:lang w:eastAsia="ru-RU"/>
        </w:rPr>
        <w:br/>
      </w:r>
    </w:p>
    <w:p w:rsidR="002A7EA3" w:rsidRDefault="002A7EA3" w:rsidP="003005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7EA3" w:rsidRPr="003005AE" w:rsidRDefault="002A7EA3" w:rsidP="003005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EA3" w:rsidRPr="00B95411" w:rsidRDefault="002A7EA3" w:rsidP="00B76C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7EA3" w:rsidRPr="00B76CB1" w:rsidRDefault="002A7EA3" w:rsidP="00B76C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7EA3" w:rsidRDefault="002A7EA3" w:rsidP="00B76C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7EA3" w:rsidRDefault="002A7EA3" w:rsidP="00B76C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7EA3" w:rsidRPr="008723EB" w:rsidRDefault="002A7EA3" w:rsidP="00B76C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7EA3" w:rsidRPr="008723EB" w:rsidRDefault="002A7EA3" w:rsidP="00AC77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7EA3" w:rsidRPr="008723EB" w:rsidRDefault="002A7EA3" w:rsidP="006D3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7EA3" w:rsidRPr="008723EB" w:rsidRDefault="002A7EA3" w:rsidP="006D37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7EA3" w:rsidRPr="008723EB" w:rsidRDefault="002A7EA3" w:rsidP="006D37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7EA3" w:rsidRPr="007118D8" w:rsidRDefault="002A7EA3" w:rsidP="007118D8">
      <w:pPr>
        <w:pStyle w:val="NoSpacing"/>
        <w:rPr>
          <w:rFonts w:ascii="Times New Roman" w:hAnsi="Times New Roman"/>
          <w:sz w:val="24"/>
          <w:szCs w:val="24"/>
        </w:rPr>
      </w:pPr>
    </w:p>
    <w:sectPr w:rsidR="002A7EA3" w:rsidRPr="007118D8" w:rsidSect="00B76CB1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8D8"/>
    <w:rsid w:val="002A7EA3"/>
    <w:rsid w:val="002F4E98"/>
    <w:rsid w:val="003005AE"/>
    <w:rsid w:val="00631C3D"/>
    <w:rsid w:val="0066759F"/>
    <w:rsid w:val="006D37BC"/>
    <w:rsid w:val="006D731D"/>
    <w:rsid w:val="007118D8"/>
    <w:rsid w:val="00772C0D"/>
    <w:rsid w:val="007E3E70"/>
    <w:rsid w:val="008723EB"/>
    <w:rsid w:val="008B67D7"/>
    <w:rsid w:val="00957B2A"/>
    <w:rsid w:val="009917A4"/>
    <w:rsid w:val="00A37281"/>
    <w:rsid w:val="00A94E26"/>
    <w:rsid w:val="00AC77CF"/>
    <w:rsid w:val="00B76CB1"/>
    <w:rsid w:val="00B95411"/>
    <w:rsid w:val="00C73132"/>
    <w:rsid w:val="00CA3597"/>
    <w:rsid w:val="00DC017A"/>
    <w:rsid w:val="00E34ABE"/>
    <w:rsid w:val="00E5602D"/>
    <w:rsid w:val="00EB3F98"/>
    <w:rsid w:val="00F82E4B"/>
    <w:rsid w:val="00FA3DA6"/>
    <w:rsid w:val="00FB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18D8"/>
    <w:rPr>
      <w:lang w:eastAsia="en-US"/>
    </w:rPr>
  </w:style>
  <w:style w:type="paragraph" w:customStyle="1" w:styleId="rteindent1">
    <w:name w:val="rteindent1"/>
    <w:basedOn w:val="Normal"/>
    <w:uiPriority w:val="99"/>
    <w:rsid w:val="00B95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4</Pages>
  <Words>1180</Words>
  <Characters>6730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Вожатый</dc:creator>
  <cp:keywords/>
  <dc:description/>
  <cp:lastModifiedBy>User</cp:lastModifiedBy>
  <cp:revision>11</cp:revision>
  <cp:lastPrinted>2017-03-20T01:53:00Z</cp:lastPrinted>
  <dcterms:created xsi:type="dcterms:W3CDTF">2016-03-16T05:38:00Z</dcterms:created>
  <dcterms:modified xsi:type="dcterms:W3CDTF">2017-03-20T01:55:00Z</dcterms:modified>
</cp:coreProperties>
</file>